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000000"/>
          <w:spacing w:val="-14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-14"/>
          <w:sz w:val="32"/>
          <w:szCs w:val="32"/>
          <w:lang w:val="en-US" w:eastAsia="zh-CN"/>
        </w:rPr>
        <w:t>魔法编程杯</w:t>
      </w:r>
      <w:r>
        <w:rPr>
          <w:rFonts w:hint="eastAsia" w:ascii="宋体" w:hAnsi="宋体" w:eastAsia="宋体" w:cs="宋体"/>
          <w:b/>
          <w:bCs w:val="0"/>
          <w:color w:val="000000"/>
          <w:spacing w:val="-14"/>
          <w:sz w:val="32"/>
          <w:szCs w:val="32"/>
          <w:lang w:eastAsia="zh-CN"/>
        </w:rPr>
        <w:t>第六</w:t>
      </w:r>
      <w:r>
        <w:rPr>
          <w:rFonts w:hint="eastAsia" w:ascii="宋体" w:hAnsi="宋体" w:eastAsia="宋体" w:cs="宋体"/>
          <w:b/>
          <w:bCs w:val="0"/>
          <w:color w:val="000000"/>
          <w:spacing w:val="-14"/>
          <w:sz w:val="32"/>
          <w:szCs w:val="32"/>
        </w:rPr>
        <w:t>届广东省青少年虚拟机器人竞赛</w:t>
      </w:r>
      <w:r>
        <w:rPr>
          <w:rFonts w:hint="eastAsia" w:ascii="宋体" w:hAnsi="宋体"/>
          <w:b/>
          <w:spacing w:val="-14"/>
          <w:sz w:val="32"/>
          <w:szCs w:val="32"/>
        </w:rPr>
        <w:t>日</w:t>
      </w:r>
      <w:r>
        <w:rPr>
          <w:rFonts w:hint="eastAsia" w:ascii="宋体" w:hAnsi="宋体" w:eastAsia="宋体" w:cs="宋体"/>
          <w:b/>
          <w:bCs w:val="0"/>
          <w:color w:val="000000"/>
          <w:spacing w:val="-14"/>
          <w:sz w:val="32"/>
          <w:szCs w:val="32"/>
          <w:lang w:val="en-US" w:eastAsia="zh-CN"/>
        </w:rPr>
        <w:t>程安排</w:t>
      </w:r>
      <w:r>
        <w:rPr>
          <w:rFonts w:hint="eastAsia" w:ascii="宋体" w:hAnsi="宋体" w:eastAsia="宋体" w:cs="宋体"/>
          <w:b/>
          <w:bCs w:val="0"/>
          <w:color w:val="000000"/>
          <w:spacing w:val="-14"/>
          <w:sz w:val="32"/>
          <w:szCs w:val="32"/>
        </w:rPr>
        <w:t>表</w:t>
      </w:r>
    </w:p>
    <w:tbl>
      <w:tblPr>
        <w:tblStyle w:val="5"/>
        <w:tblpPr w:leftFromText="180" w:rightFromText="180" w:vertAnchor="page" w:horzAnchor="page" w:tblpXSpec="center" w:tblpY="2223"/>
        <w:tblOverlap w:val="never"/>
        <w:tblW w:w="8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845"/>
        <w:gridCol w:w="3162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时间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内容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281" w:leftChars="134" w:firstLine="944" w:firstLineChars="392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11.16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(周五)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15:00～17:00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报   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新教学楼架空层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17:30～18:30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晚  餐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一楼大堂、教室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18:50～19:00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赛场检录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各赛场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19:00～20:40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魔法编程电脑赛（小学组）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功能楼三楼电脑室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魔法编程电脑赛（中学组）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功能楼三楼电脑室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19:00～20:30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乐博士技能测试（小学组）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</w:t>
            </w:r>
            <w:r>
              <w:rPr>
                <w:rFonts w:hint="eastAsia" w:ascii="宋体" w:hAnsi="宋体" w:cs="宋体"/>
                <w:sz w:val="24"/>
              </w:rPr>
              <w:t>教学楼二楼教室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乐博士技能测试（中学组）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</w:t>
            </w:r>
            <w:r>
              <w:rPr>
                <w:rFonts w:hint="eastAsia" w:ascii="宋体" w:hAnsi="宋体" w:cs="宋体"/>
                <w:sz w:val="24"/>
              </w:rPr>
              <w:t>教学楼二楼教室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萝卜圈技能测试（小学组）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</w:t>
            </w:r>
            <w:r>
              <w:rPr>
                <w:rFonts w:hint="eastAsia" w:ascii="宋体" w:hAnsi="宋体" w:cs="宋体"/>
                <w:sz w:val="24"/>
              </w:rPr>
              <w:t>教学楼三楼教室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萝卜圈技能测试（中学组）</w:t>
            </w: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</w:t>
            </w:r>
            <w:r>
              <w:rPr>
                <w:rFonts w:hint="eastAsia" w:ascii="宋体" w:hAnsi="宋体" w:cs="宋体"/>
                <w:sz w:val="24"/>
              </w:rPr>
              <w:t>教学楼三楼教室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中鸣技能测试（小学组）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</w:t>
            </w:r>
            <w:r>
              <w:rPr>
                <w:rFonts w:hint="eastAsia" w:ascii="宋体" w:hAnsi="宋体" w:cs="宋体"/>
                <w:sz w:val="24"/>
              </w:rPr>
              <w:t>教学楼四楼教室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中鸣技能测试（中学组）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</w:t>
            </w:r>
            <w:r>
              <w:rPr>
                <w:rFonts w:hint="eastAsia" w:ascii="宋体" w:hAnsi="宋体" w:cs="宋体"/>
                <w:sz w:val="24"/>
              </w:rPr>
              <w:t>教学楼四楼教室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20:45～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乘车返回酒店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学校正门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11.17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(周六)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7:00～7:50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早  餐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8:00～8:30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乘车前往学校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8:30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赛场检录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各赛场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8:40～10:10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乐博士电脑赛（小学组）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功能楼三楼电脑室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乐博士电脑赛（中学组）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功能楼三楼电脑室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魔法编程技能测试（小学组）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</w:t>
            </w:r>
            <w:r>
              <w:rPr>
                <w:rFonts w:hint="eastAsia" w:ascii="宋体" w:hAnsi="宋体" w:cs="宋体"/>
                <w:sz w:val="24"/>
              </w:rPr>
              <w:t>教学楼二楼教室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魔法编程技能测试（中学组）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教学楼二楼教室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10:30～12:00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萝卜圈电脑赛（小学组）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功能楼三楼电脑室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萝卜圈电脑赛（中学组）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功能楼三楼电脑室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11:00～12:30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午餐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一楼大堂、教室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12:20～13:50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中鸣电脑赛（小学组）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功能楼三楼电脑室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中鸣电脑赛（中学组）</w:t>
            </w: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功能楼三楼电脑室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14:30～15:30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交流活动、颁奖典礼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15:30～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疏    散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温馨提示：</w:t>
      </w:r>
      <w:r>
        <w:rPr>
          <w:rFonts w:hint="eastAsia" w:ascii="宋体" w:hAnsi="宋体" w:cs="宋体"/>
          <w:sz w:val="24"/>
          <w:szCs w:val="24"/>
        </w:rPr>
        <w:t>11月17日，参加中鸣电脑赛的选手用午餐时间为11:00～11:40。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201CC5"/>
    <w:rsid w:val="00037E7C"/>
    <w:rsid w:val="004A6338"/>
    <w:rsid w:val="00586447"/>
    <w:rsid w:val="005A0D18"/>
    <w:rsid w:val="007F6157"/>
    <w:rsid w:val="008E79E7"/>
    <w:rsid w:val="00B91C96"/>
    <w:rsid w:val="00BC1352"/>
    <w:rsid w:val="00BE5BF2"/>
    <w:rsid w:val="00D2294F"/>
    <w:rsid w:val="02A03D43"/>
    <w:rsid w:val="13D07C2C"/>
    <w:rsid w:val="19712ED0"/>
    <w:rsid w:val="29201CC5"/>
    <w:rsid w:val="2B452AE8"/>
    <w:rsid w:val="57201041"/>
    <w:rsid w:val="646C05BF"/>
    <w:rsid w:val="6D535020"/>
    <w:rsid w:val="732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112</Words>
  <Characters>641</Characters>
  <Lines>5</Lines>
  <Paragraphs>1</Paragraphs>
  <TotalTime>2</TotalTime>
  <ScaleCrop>false</ScaleCrop>
  <LinksUpToDate>false</LinksUpToDate>
  <CharactersWithSpaces>752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2018-11-05T01:51:00Z</dcterms:created>
  <dc:creator>小天</dc:creator>
  <cp:lastModifiedBy>admin</cp:lastModifiedBy>
  <cp:lastPrinted>2018-11-05T01:54:00Z</cp:lastPrinted>
  <dcterms:modified xsi:type="dcterms:W3CDTF">2018-11-13T06:33:33Z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